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northern-areas-profile"/>
    <w:p>
      <w:pPr>
        <w:pStyle w:val="Heading1"/>
      </w:pPr>
      <w:r>
        <w:t xml:space="preserve">Northern Areas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2,986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4,671          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Jamestown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Areas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2,097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2025-01-02T01:53:35Z</dcterms:created>
  <dcterms:modified xsi:type="dcterms:W3CDTF">2025-01-02T01:53:35Z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